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1</w:t>
      </w:r>
    </w:p>
    <w:p w:rsidR="00000000" w:rsidRDefault="003727C5">
      <w:pPr>
        <w:widowControl/>
        <w:spacing w:before="100" w:beforeAutospacing="1" w:after="100" w:afterAutospacing="1"/>
        <w:jc w:val="center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四川省妇幼保健院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雨伞采购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项目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（一）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雨伞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采购项目概况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、项目名称：四川省妇幼保健院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雨伞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采购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项目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、项目位置：成都市武侯区沙堰西二街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290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号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（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二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）技术参数：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伞类型：三折晴雨伞；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面料成分：聚酯纤维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 xml:space="preserve">100% , 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银胶；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 xml:space="preserve"> 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规格：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 xml:space="preserve">57cm*8K; 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4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打开方式：手动。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（三）其它说明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本次雨伞采购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要求印制文字、图案。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（四）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供应商资质要求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在中国境内注册并具有独立法人资格的一般纳税人合法企业；（提供营业执照副本复印件）。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（五）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其他事项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lastRenderedPageBreak/>
        <w:t>有意愿投标的符合要求的单位可自行来院现场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踏勘、洽谈。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上班时间为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8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00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—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12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00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（上午），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14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00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—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17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30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（下午）</w:t>
      </w:r>
    </w:p>
    <w:p w:rsidR="00000000" w:rsidRDefault="003727C5">
      <w:pPr>
        <w:widowControl/>
        <w:wordWrap w:val="0"/>
        <w:spacing w:before="100" w:beforeAutospacing="1" w:after="100" w:afterAutospacing="1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/>
          <w:color w:val="000000"/>
          <w:kern w:val="0"/>
          <w:sz w:val="32"/>
          <w:szCs w:val="32"/>
        </w:rPr>
        <w:t>联系电话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65978214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、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65978223</w:t>
      </w:r>
    </w:p>
    <w:p w:rsidR="00000000" w:rsidRDefault="003727C5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</w:p>
    <w:p w:rsidR="00000000" w:rsidRDefault="003727C5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</w:p>
    <w:p w:rsidR="00000000" w:rsidRDefault="003727C5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</w:p>
    <w:p w:rsidR="00000000" w:rsidRDefault="003727C5">
      <w:pPr>
        <w:widowControl/>
        <w:wordWrap w:val="0"/>
        <w:spacing w:before="100" w:beforeAutospacing="1" w:after="100" w:afterAutospacing="1" w:line="360" w:lineRule="auto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Arial"/>
          <w:b/>
          <w:bCs/>
          <w:color w:val="000000"/>
          <w:kern w:val="0"/>
          <w:sz w:val="32"/>
          <w:szCs w:val="32"/>
        </w:rPr>
        <w:t xml:space="preserve"> </w:t>
      </w:r>
    </w:p>
    <w:p w:rsidR="003727C5" w:rsidRDefault="003727C5">
      <w:pPr>
        <w:widowControl/>
        <w:wordWrap w:val="0"/>
        <w:spacing w:before="100" w:beforeAutospacing="1" w:after="100" w:afterAutospacing="1"/>
        <w:jc w:val="left"/>
      </w:pPr>
    </w:p>
    <w:sectPr w:rsidR="003727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7C5"/>
    <w:rsid w:val="00074B68"/>
    <w:rsid w:val="00082573"/>
    <w:rsid w:val="000A2BF2"/>
    <w:rsid w:val="001036E2"/>
    <w:rsid w:val="001260AC"/>
    <w:rsid w:val="001B1FF2"/>
    <w:rsid w:val="00216FFB"/>
    <w:rsid w:val="00236F24"/>
    <w:rsid w:val="00250A71"/>
    <w:rsid w:val="0025621B"/>
    <w:rsid w:val="002723FB"/>
    <w:rsid w:val="002A0A0F"/>
    <w:rsid w:val="003727C5"/>
    <w:rsid w:val="003E54CC"/>
    <w:rsid w:val="004522D6"/>
    <w:rsid w:val="004E3052"/>
    <w:rsid w:val="004F5543"/>
    <w:rsid w:val="0057342C"/>
    <w:rsid w:val="005B3E11"/>
    <w:rsid w:val="005C7B3F"/>
    <w:rsid w:val="005D7993"/>
    <w:rsid w:val="005E5511"/>
    <w:rsid w:val="005F6F05"/>
    <w:rsid w:val="00607486"/>
    <w:rsid w:val="006569DD"/>
    <w:rsid w:val="007B58AD"/>
    <w:rsid w:val="007B7198"/>
    <w:rsid w:val="007E6898"/>
    <w:rsid w:val="00886D7F"/>
    <w:rsid w:val="008B7F0E"/>
    <w:rsid w:val="008E3898"/>
    <w:rsid w:val="009217F3"/>
    <w:rsid w:val="00955D68"/>
    <w:rsid w:val="00984665"/>
    <w:rsid w:val="009C7D4B"/>
    <w:rsid w:val="00A544D1"/>
    <w:rsid w:val="00A6678F"/>
    <w:rsid w:val="00A92C66"/>
    <w:rsid w:val="00B41B07"/>
    <w:rsid w:val="00B70DD1"/>
    <w:rsid w:val="00C214B1"/>
    <w:rsid w:val="00C27223"/>
    <w:rsid w:val="00C45E34"/>
    <w:rsid w:val="00C81CD3"/>
    <w:rsid w:val="00C90DA4"/>
    <w:rsid w:val="00C91E15"/>
    <w:rsid w:val="00CA0320"/>
    <w:rsid w:val="00CD225C"/>
    <w:rsid w:val="00CE3437"/>
    <w:rsid w:val="00D371E7"/>
    <w:rsid w:val="00D80EB2"/>
    <w:rsid w:val="00DA1B6F"/>
    <w:rsid w:val="00ED76A8"/>
    <w:rsid w:val="00FC71C1"/>
    <w:rsid w:val="00FD6D8A"/>
    <w:rsid w:val="00FE7A94"/>
    <w:rsid w:val="00FF138E"/>
    <w:rsid w:val="1C216B53"/>
    <w:rsid w:val="2163167D"/>
    <w:rsid w:val="3AAA77CF"/>
    <w:rsid w:val="52F30586"/>
    <w:rsid w:val="761A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8632;&#20254;&#37319;&#36141;&#35843;&#30740;&#20844;&#21578;&#38468;&#20214;.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雨伞采购调研公告附件.doc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MC SYSTEM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陶宏霞</dc:creator>
  <cp:keywords/>
  <dc:description/>
  <cp:lastModifiedBy>陶宏霞</cp:lastModifiedBy>
  <cp:revision>1</cp:revision>
  <dcterms:created xsi:type="dcterms:W3CDTF">2018-08-07T08:21:00Z</dcterms:created>
  <dcterms:modified xsi:type="dcterms:W3CDTF">2018-08-07T08:22:00Z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