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5C" w:rsidRPr="005A1A3C" w:rsidRDefault="0081445C" w:rsidP="005A1A3C">
      <w:pPr>
        <w:rPr>
          <w:rFonts w:ascii="黑体" w:eastAsia="黑体" w:hAnsi="黑体" w:cs="Times New Roman"/>
          <w:sz w:val="32"/>
          <w:szCs w:val="32"/>
        </w:rPr>
      </w:pPr>
      <w:r w:rsidRPr="005A1A3C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81445C" w:rsidRPr="005A1A3C" w:rsidRDefault="0081445C" w:rsidP="005A1A3C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拓展训练项目</w:t>
      </w:r>
      <w:r w:rsidRPr="005A1A3C">
        <w:rPr>
          <w:rFonts w:ascii="方正小标宋简体" w:eastAsia="方正小标宋简体" w:cs="方正小标宋简体" w:hint="eastAsia"/>
          <w:sz w:val="44"/>
          <w:szCs w:val="44"/>
        </w:rPr>
        <w:t>市场调研需求</w:t>
      </w:r>
    </w:p>
    <w:p w:rsidR="0081445C" w:rsidRDefault="0081445C" w:rsidP="00DD6066">
      <w:pPr>
        <w:ind w:firstLineChars="221" w:firstLine="31680"/>
        <w:rPr>
          <w:rFonts w:ascii="黑体" w:eastAsia="黑体" w:hAnsi="黑体" w:cs="Times New Roman"/>
          <w:sz w:val="32"/>
          <w:szCs w:val="32"/>
        </w:rPr>
      </w:pPr>
    </w:p>
    <w:p w:rsidR="0081445C" w:rsidRDefault="0081445C" w:rsidP="00DD6066">
      <w:pPr>
        <w:ind w:firstLineChars="221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一、拓展训练基本要求</w:t>
      </w:r>
    </w:p>
    <w:p w:rsidR="0081445C" w:rsidRDefault="0081445C" w:rsidP="00DD6066">
      <w:pPr>
        <w:ind w:firstLineChars="221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户外拓展训练时间为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天，拓展训练相关费用报价按</w:t>
      </w:r>
      <w:r>
        <w:rPr>
          <w:rFonts w:ascii="仿宋_GB2312" w:eastAsia="仿宋_GB2312" w:cs="仿宋_GB2312"/>
          <w:sz w:val="32"/>
          <w:szCs w:val="32"/>
        </w:rPr>
        <w:t>100</w:t>
      </w:r>
      <w:r>
        <w:rPr>
          <w:rFonts w:ascii="仿宋_GB2312" w:eastAsia="仿宋_GB2312" w:cs="仿宋_GB2312" w:hint="eastAsia"/>
          <w:sz w:val="32"/>
          <w:szCs w:val="32"/>
        </w:rPr>
        <w:t>人计算（女性居多，平均年龄在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岁），具体人数以拓展训练当天实际人数为准。</w:t>
      </w:r>
    </w:p>
    <w:p w:rsidR="0081445C" w:rsidRDefault="0081445C" w:rsidP="00DD6066">
      <w:pPr>
        <w:ind w:firstLineChars="221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供应商应负责拓展训练当天午餐、往返车辆、统一服装、摄影。</w:t>
      </w:r>
    </w:p>
    <w:p w:rsidR="0081445C" w:rsidRDefault="0081445C" w:rsidP="00DD6066">
      <w:pPr>
        <w:ind w:firstLineChars="221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拓展训练以军事化训练为主，但应保证训练的安全，各供应商须提供拓展训练安全保障措施。具体拓展项目由各供应商提供拓展训练方案。</w:t>
      </w:r>
    </w:p>
    <w:p w:rsidR="0081445C" w:rsidRPr="00E31465" w:rsidRDefault="0081445C" w:rsidP="00DD6066">
      <w:pPr>
        <w:ind w:firstLineChars="221" w:firstLine="31680"/>
        <w:rPr>
          <w:rFonts w:ascii="黑体" w:eastAsia="黑体" w:hAnsi="黑体" w:cs="Times New Roman"/>
          <w:sz w:val="32"/>
          <w:szCs w:val="32"/>
        </w:rPr>
      </w:pPr>
      <w:r w:rsidRPr="00E31465">
        <w:rPr>
          <w:rFonts w:ascii="黑体" w:eastAsia="黑体" w:hAnsi="黑体" w:cs="黑体" w:hint="eastAsia"/>
          <w:sz w:val="32"/>
          <w:szCs w:val="32"/>
        </w:rPr>
        <w:t>二、对供应商的具体要求</w:t>
      </w:r>
    </w:p>
    <w:p w:rsidR="0081445C" w:rsidRPr="00E31465" w:rsidRDefault="0081445C" w:rsidP="00DD6066">
      <w:pPr>
        <w:ind w:firstLineChars="221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请各供应商根据我院实际需求，拟定具体的拓展训练方案。</w:t>
      </w:r>
    </w:p>
    <w:p w:rsidR="0081445C" w:rsidRDefault="0081445C" w:rsidP="00DD6066">
      <w:pPr>
        <w:ind w:firstLineChars="221" w:firstLine="31680"/>
        <w:rPr>
          <w:rFonts w:ascii="仿宋_GB2312" w:eastAsia="仿宋_GB2312" w:cs="Times New Roman"/>
          <w:sz w:val="32"/>
          <w:szCs w:val="32"/>
        </w:rPr>
      </w:pPr>
    </w:p>
    <w:p w:rsidR="0081445C" w:rsidRDefault="0081445C" w:rsidP="00DD6066">
      <w:pPr>
        <w:ind w:firstLineChars="221" w:firstLine="31680"/>
        <w:rPr>
          <w:rFonts w:ascii="仿宋_GB2312" w:eastAsia="仿宋_GB2312" w:cs="Times New Roman"/>
          <w:sz w:val="32"/>
          <w:szCs w:val="32"/>
        </w:rPr>
      </w:pPr>
    </w:p>
    <w:p w:rsidR="0081445C" w:rsidRDefault="0081445C" w:rsidP="00DD6066">
      <w:pPr>
        <w:ind w:firstLineChars="221" w:firstLine="31680"/>
        <w:rPr>
          <w:rFonts w:ascii="仿宋_GB2312" w:eastAsia="仿宋_GB2312" w:cs="Times New Roman"/>
          <w:sz w:val="32"/>
          <w:szCs w:val="32"/>
        </w:rPr>
      </w:pPr>
    </w:p>
    <w:p w:rsidR="0081445C" w:rsidRDefault="0081445C" w:rsidP="00DD6066">
      <w:pPr>
        <w:ind w:firstLineChars="221" w:firstLine="31680"/>
        <w:rPr>
          <w:rFonts w:ascii="仿宋_GB2312" w:eastAsia="仿宋_GB2312" w:cs="Times New Roman"/>
          <w:sz w:val="32"/>
          <w:szCs w:val="32"/>
        </w:rPr>
      </w:pPr>
    </w:p>
    <w:p w:rsidR="0081445C" w:rsidRDefault="0081445C" w:rsidP="00DD6066">
      <w:pPr>
        <w:ind w:firstLineChars="221" w:firstLine="31680"/>
        <w:rPr>
          <w:rFonts w:ascii="仿宋_GB2312" w:eastAsia="仿宋_GB2312" w:cs="Times New Roman"/>
          <w:sz w:val="32"/>
          <w:szCs w:val="32"/>
        </w:rPr>
      </w:pPr>
    </w:p>
    <w:p w:rsidR="0081445C" w:rsidRDefault="0081445C" w:rsidP="00DD6066">
      <w:pPr>
        <w:ind w:firstLineChars="221" w:firstLine="31680"/>
        <w:rPr>
          <w:rFonts w:ascii="仿宋_GB2312" w:eastAsia="仿宋_GB2312" w:cs="Times New Roman"/>
          <w:sz w:val="32"/>
          <w:szCs w:val="32"/>
        </w:rPr>
      </w:pPr>
    </w:p>
    <w:p w:rsidR="0081445C" w:rsidRDefault="0081445C" w:rsidP="00DD6066">
      <w:pPr>
        <w:ind w:firstLineChars="221" w:firstLine="31680"/>
        <w:rPr>
          <w:rFonts w:ascii="仿宋_GB2312" w:eastAsia="仿宋_GB2312" w:cs="Times New Roman"/>
          <w:sz w:val="32"/>
          <w:szCs w:val="32"/>
        </w:rPr>
      </w:pPr>
    </w:p>
    <w:p w:rsidR="0081445C" w:rsidRPr="00B118A7" w:rsidRDefault="0081445C" w:rsidP="00B118A7">
      <w:pPr>
        <w:rPr>
          <w:rFonts w:ascii="黑体" w:eastAsia="黑体" w:hAnsi="黑体" w:cs="黑体"/>
          <w:sz w:val="32"/>
          <w:szCs w:val="32"/>
        </w:rPr>
      </w:pPr>
      <w:r w:rsidRPr="00B118A7">
        <w:rPr>
          <w:rFonts w:ascii="黑体" w:eastAsia="黑体" w:hAnsi="黑体" w:cs="黑体" w:hint="eastAsia"/>
          <w:sz w:val="32"/>
          <w:szCs w:val="32"/>
        </w:rPr>
        <w:t>附件</w:t>
      </w:r>
      <w:r w:rsidRPr="00B118A7">
        <w:rPr>
          <w:rFonts w:ascii="黑体" w:eastAsia="黑体" w:hAnsi="黑体" w:cs="黑体"/>
          <w:sz w:val="32"/>
          <w:szCs w:val="32"/>
        </w:rPr>
        <w:t>2</w:t>
      </w: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B118A7">
        <w:rPr>
          <w:rFonts w:ascii="方正小标宋简体" w:eastAsia="方正小标宋简体" w:cs="方正小标宋简体" w:hint="eastAsia"/>
          <w:sz w:val="36"/>
          <w:szCs w:val="36"/>
        </w:rPr>
        <w:t>报价一览表</w:t>
      </w: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2693"/>
        <w:gridCol w:w="1181"/>
        <w:gridCol w:w="2130"/>
      </w:tblGrid>
      <w:tr w:rsidR="0081445C" w:rsidRPr="000556EA">
        <w:tc>
          <w:tcPr>
            <w:tcW w:w="2518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0556EA">
              <w:rPr>
                <w:rFonts w:ascii="仿宋_GB2312" w:eastAsia="仿宋_GB2312" w:cs="仿宋_GB2312" w:hint="eastAsia"/>
                <w:sz w:val="28"/>
                <w:szCs w:val="28"/>
              </w:rPr>
              <w:t>报价项目</w:t>
            </w:r>
          </w:p>
        </w:tc>
        <w:tc>
          <w:tcPr>
            <w:tcW w:w="2693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0556EA">
              <w:rPr>
                <w:rFonts w:ascii="仿宋_GB2312" w:eastAsia="仿宋_GB2312" w:cs="仿宋_GB2312" w:hint="eastAsia"/>
                <w:sz w:val="28"/>
                <w:szCs w:val="28"/>
              </w:rPr>
              <w:t>价格（元</w:t>
            </w:r>
            <w:r w:rsidRPr="000556EA"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0556EA">
              <w:rPr>
                <w:rFonts w:ascii="仿宋_GB2312" w:eastAsia="仿宋_GB2312" w:cs="仿宋_GB2312" w:hint="eastAsia"/>
                <w:sz w:val="28"/>
                <w:szCs w:val="28"/>
              </w:rPr>
              <w:t>人）</w:t>
            </w:r>
          </w:p>
        </w:tc>
        <w:tc>
          <w:tcPr>
            <w:tcW w:w="1181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0556EA">
              <w:rPr>
                <w:rFonts w:ascii="仿宋_GB2312" w:eastAsia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2130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0556EA">
              <w:rPr>
                <w:rFonts w:ascii="仿宋_GB2312" w:eastAsia="仿宋_GB2312" w:cs="仿宋_GB2312" w:hint="eastAsia"/>
                <w:sz w:val="28"/>
                <w:szCs w:val="28"/>
              </w:rPr>
              <w:t>小计</w:t>
            </w:r>
          </w:p>
        </w:tc>
      </w:tr>
      <w:tr w:rsidR="0081445C" w:rsidRPr="000556EA">
        <w:tc>
          <w:tcPr>
            <w:tcW w:w="2518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0556EA">
              <w:rPr>
                <w:rFonts w:ascii="仿宋_GB2312" w:eastAsia="仿宋_GB2312" w:cs="仿宋_GB2312" w:hint="eastAsia"/>
                <w:sz w:val="28"/>
                <w:szCs w:val="28"/>
              </w:rPr>
              <w:t>拓展训练（含保险）</w:t>
            </w:r>
            <w:r w:rsidRPr="000556EA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2693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181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81445C" w:rsidRPr="000556EA">
        <w:tc>
          <w:tcPr>
            <w:tcW w:w="2518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0556EA">
              <w:rPr>
                <w:rFonts w:ascii="仿宋_GB2312" w:eastAsia="仿宋_GB2312" w:cs="仿宋_GB2312" w:hint="eastAsia"/>
                <w:sz w:val="28"/>
                <w:szCs w:val="28"/>
              </w:rPr>
              <w:t>车辆</w:t>
            </w:r>
          </w:p>
        </w:tc>
        <w:tc>
          <w:tcPr>
            <w:tcW w:w="2693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81445C" w:rsidRPr="000556EA">
        <w:tc>
          <w:tcPr>
            <w:tcW w:w="2518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0556EA">
              <w:rPr>
                <w:rFonts w:ascii="仿宋_GB2312" w:eastAsia="仿宋_GB2312" w:cs="仿宋_GB2312" w:hint="eastAsia"/>
                <w:sz w:val="28"/>
                <w:szCs w:val="28"/>
              </w:rPr>
              <w:t>服装</w:t>
            </w:r>
          </w:p>
        </w:tc>
        <w:tc>
          <w:tcPr>
            <w:tcW w:w="2693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81445C" w:rsidRPr="000556EA">
        <w:tc>
          <w:tcPr>
            <w:tcW w:w="2518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0556EA">
              <w:rPr>
                <w:rFonts w:ascii="仿宋_GB2312" w:eastAsia="仿宋_GB2312" w:cs="仿宋_GB2312" w:hint="eastAsia"/>
                <w:sz w:val="28"/>
                <w:szCs w:val="28"/>
              </w:rPr>
              <w:t>餐饮</w:t>
            </w:r>
          </w:p>
        </w:tc>
        <w:tc>
          <w:tcPr>
            <w:tcW w:w="2693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81445C" w:rsidRPr="000556EA">
        <w:tc>
          <w:tcPr>
            <w:tcW w:w="2518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0556EA">
              <w:rPr>
                <w:rFonts w:ascii="仿宋_GB2312" w:eastAsia="仿宋_GB2312" w:cs="仿宋_GB2312" w:hint="eastAsia"/>
                <w:sz w:val="28"/>
                <w:szCs w:val="28"/>
              </w:rPr>
              <w:t>其他</w:t>
            </w:r>
          </w:p>
        </w:tc>
        <w:tc>
          <w:tcPr>
            <w:tcW w:w="2693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81445C" w:rsidRPr="000556EA">
        <w:tc>
          <w:tcPr>
            <w:tcW w:w="2518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0556EA">
              <w:rPr>
                <w:rFonts w:ascii="仿宋_GB2312" w:eastAsia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2693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81445C" w:rsidRPr="000556EA" w:rsidRDefault="0081445C" w:rsidP="000556EA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81445C" w:rsidRPr="002D6F23" w:rsidRDefault="0081445C" w:rsidP="002D6F23">
      <w:pPr>
        <w:jc w:val="left"/>
        <w:rPr>
          <w:rFonts w:ascii="黑体" w:eastAsia="黑体" w:hAnsi="黑体" w:cs="黑体"/>
          <w:sz w:val="32"/>
          <w:szCs w:val="32"/>
        </w:rPr>
      </w:pPr>
      <w:r w:rsidRPr="002D6F23">
        <w:rPr>
          <w:rFonts w:ascii="黑体" w:eastAsia="黑体" w:hAnsi="黑体" w:cs="黑体" w:hint="eastAsia"/>
          <w:sz w:val="32"/>
          <w:szCs w:val="32"/>
        </w:rPr>
        <w:t>附件</w:t>
      </w:r>
      <w:r w:rsidRPr="002D6F23">
        <w:rPr>
          <w:rFonts w:ascii="黑体" w:eastAsia="黑体" w:hAnsi="黑体" w:cs="黑体"/>
          <w:sz w:val="32"/>
          <w:szCs w:val="32"/>
        </w:rPr>
        <w:t>3</w:t>
      </w: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近三年拓展训练客户清单</w:t>
      </w:r>
    </w:p>
    <w:p w:rsidR="0081445C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8"/>
        <w:gridCol w:w="1840"/>
        <w:gridCol w:w="1900"/>
        <w:gridCol w:w="1562"/>
        <w:gridCol w:w="1430"/>
        <w:gridCol w:w="1021"/>
      </w:tblGrid>
      <w:tr w:rsidR="0081445C" w:rsidRPr="000556EA">
        <w:trPr>
          <w:trHeight w:val="433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Arial" w:hAnsi="Arial" w:cs="Arial"/>
                <w:color w:val="333333"/>
                <w:kern w:val="0"/>
              </w:rPr>
            </w:pPr>
            <w:r w:rsidRPr="00F538F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拓展训练人数</w:t>
            </w: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Arial" w:hAnsi="Arial" w:cs="Arial"/>
                <w:color w:val="333333"/>
                <w:kern w:val="0"/>
              </w:rPr>
            </w:pPr>
            <w:r w:rsidRPr="00F538F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Arial" w:hAnsi="Arial" w:cs="Arial"/>
                <w:color w:val="333333"/>
                <w:kern w:val="0"/>
              </w:rPr>
            </w:pPr>
            <w:r w:rsidRPr="00F538F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Arial" w:hAnsi="Arial" w:cs="Arial"/>
                <w:color w:val="333333"/>
                <w:kern w:val="0"/>
              </w:rPr>
            </w:pPr>
            <w:r w:rsidRPr="00F538F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Arial" w:hAnsi="Arial" w:cs="Arial"/>
                <w:color w:val="333333"/>
                <w:kern w:val="0"/>
              </w:rPr>
            </w:pPr>
            <w:r w:rsidRPr="00F538FD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1445C" w:rsidRPr="000556EA">
        <w:trPr>
          <w:trHeight w:val="433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81445C" w:rsidRPr="000556EA">
        <w:trPr>
          <w:trHeight w:val="433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81445C" w:rsidRPr="000556EA">
        <w:trPr>
          <w:trHeight w:val="433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81445C" w:rsidRPr="000556EA">
        <w:trPr>
          <w:trHeight w:val="433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81445C" w:rsidRPr="000556EA">
        <w:trPr>
          <w:trHeight w:val="433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81445C" w:rsidRPr="000556EA">
        <w:trPr>
          <w:trHeight w:val="433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81445C" w:rsidRPr="000556EA">
        <w:trPr>
          <w:trHeight w:val="433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81445C" w:rsidRPr="000556EA">
        <w:trPr>
          <w:trHeight w:val="433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81445C" w:rsidRPr="000556EA">
        <w:trPr>
          <w:trHeight w:val="433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45C" w:rsidRPr="00F538FD" w:rsidRDefault="0081445C" w:rsidP="002D6F23"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:rsidR="0081445C" w:rsidRPr="00B118A7" w:rsidRDefault="0081445C" w:rsidP="00B118A7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sectPr w:rsidR="0081445C" w:rsidRPr="00B118A7" w:rsidSect="00BB5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45C" w:rsidRDefault="0081445C" w:rsidP="00B118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1445C" w:rsidRDefault="0081445C" w:rsidP="00B118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45C" w:rsidRDefault="0081445C" w:rsidP="00B118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1445C" w:rsidRDefault="0081445C" w:rsidP="00B118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5231"/>
    <w:multiLevelType w:val="hybridMultilevel"/>
    <w:tmpl w:val="DB9EE556"/>
    <w:lvl w:ilvl="0" w:tplc="E1062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22"/>
    <w:rsid w:val="000532EC"/>
    <w:rsid w:val="000556EA"/>
    <w:rsid w:val="00071BED"/>
    <w:rsid w:val="000C166A"/>
    <w:rsid w:val="000D7629"/>
    <w:rsid w:val="000F3746"/>
    <w:rsid w:val="0012420B"/>
    <w:rsid w:val="00141BF7"/>
    <w:rsid w:val="00220F4F"/>
    <w:rsid w:val="002444E9"/>
    <w:rsid w:val="002D6F23"/>
    <w:rsid w:val="002E5E83"/>
    <w:rsid w:val="00334CA9"/>
    <w:rsid w:val="003F06A1"/>
    <w:rsid w:val="00451399"/>
    <w:rsid w:val="00537409"/>
    <w:rsid w:val="0057491F"/>
    <w:rsid w:val="005A1A3C"/>
    <w:rsid w:val="006909F8"/>
    <w:rsid w:val="006B1B12"/>
    <w:rsid w:val="00785609"/>
    <w:rsid w:val="0081445C"/>
    <w:rsid w:val="00876A33"/>
    <w:rsid w:val="00A12883"/>
    <w:rsid w:val="00A318FF"/>
    <w:rsid w:val="00A6569E"/>
    <w:rsid w:val="00B118A7"/>
    <w:rsid w:val="00B722D3"/>
    <w:rsid w:val="00B75BC3"/>
    <w:rsid w:val="00B906EB"/>
    <w:rsid w:val="00BB50C5"/>
    <w:rsid w:val="00BC19FB"/>
    <w:rsid w:val="00C33B68"/>
    <w:rsid w:val="00C77222"/>
    <w:rsid w:val="00CE6036"/>
    <w:rsid w:val="00DD6066"/>
    <w:rsid w:val="00DE4846"/>
    <w:rsid w:val="00DE5769"/>
    <w:rsid w:val="00E31465"/>
    <w:rsid w:val="00EC28C6"/>
    <w:rsid w:val="00ED6A61"/>
    <w:rsid w:val="00EE5831"/>
    <w:rsid w:val="00F538FD"/>
    <w:rsid w:val="00FD589C"/>
    <w:rsid w:val="00FE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C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7222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C77222"/>
    <w:rPr>
      <w:rFonts w:ascii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5A1A3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A1A3C"/>
  </w:style>
  <w:style w:type="paragraph" w:styleId="Header">
    <w:name w:val="header"/>
    <w:basedOn w:val="Normal"/>
    <w:link w:val="HeaderChar"/>
    <w:uiPriority w:val="99"/>
    <w:semiHidden/>
    <w:rsid w:val="00B11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18A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11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18A7"/>
    <w:rPr>
      <w:sz w:val="18"/>
      <w:szCs w:val="18"/>
    </w:rPr>
  </w:style>
  <w:style w:type="table" w:styleId="TableGrid">
    <w:name w:val="Table Grid"/>
    <w:basedOn w:val="TableNormal"/>
    <w:uiPriority w:val="99"/>
    <w:rsid w:val="00334CA9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438</TotalTime>
  <Pages>3</Pages>
  <Words>78</Words>
  <Characters>449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刘莉(小)</dc:creator>
  <cp:keywords/>
  <dc:description/>
  <cp:lastModifiedBy>高雅然</cp:lastModifiedBy>
  <cp:revision>5</cp:revision>
  <dcterms:created xsi:type="dcterms:W3CDTF">2017-04-18T07:49:00Z</dcterms:created>
  <dcterms:modified xsi:type="dcterms:W3CDTF">2017-05-17T02:49:00Z</dcterms:modified>
</cp:coreProperties>
</file>