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7F" w:rsidRPr="00FB237C" w:rsidRDefault="0027237F" w:rsidP="00F168F0">
      <w:pPr>
        <w:rPr>
          <w:rFonts w:ascii="黑体" w:eastAsia="黑体"/>
          <w:sz w:val="32"/>
          <w:szCs w:val="32"/>
        </w:rPr>
      </w:pPr>
      <w:r w:rsidRPr="00FB237C">
        <w:rPr>
          <w:rFonts w:ascii="黑体" w:eastAsia="黑体" w:cs="黑体" w:hint="eastAsia"/>
          <w:sz w:val="32"/>
          <w:szCs w:val="32"/>
        </w:rPr>
        <w:t>附件</w:t>
      </w:r>
      <w:r w:rsidRPr="00FB237C">
        <w:rPr>
          <w:rFonts w:ascii="黑体" w:eastAsia="黑体" w:cs="黑体"/>
          <w:sz w:val="32"/>
          <w:szCs w:val="32"/>
        </w:rPr>
        <w:t>1</w:t>
      </w:r>
    </w:p>
    <w:p w:rsidR="0027237F" w:rsidRPr="00FB237C" w:rsidRDefault="0027237F" w:rsidP="00FB237C">
      <w:pPr>
        <w:spacing w:line="440" w:lineRule="exact"/>
        <w:ind w:firstLineChars="202" w:firstLine="31680"/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 w:rsidRPr="00FB237C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四川省妇幼保健院</w:t>
      </w:r>
      <w:r w:rsidRPr="00FB237C"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t xml:space="preserve">  </w:t>
      </w:r>
      <w:r w:rsidRPr="00FB237C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四川省妇女儿童医院</w:t>
      </w:r>
    </w:p>
    <w:p w:rsidR="0027237F" w:rsidRPr="00FB237C" w:rsidRDefault="0027237F" w:rsidP="00FB237C">
      <w:pPr>
        <w:spacing w:line="440" w:lineRule="exact"/>
        <w:ind w:firstLineChars="202" w:firstLine="31680"/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 w:rsidRPr="00FB237C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培训学员住宿酒店招标采购方案要求</w:t>
      </w:r>
    </w:p>
    <w:p w:rsidR="0027237F" w:rsidRDefault="0027237F" w:rsidP="00FB237C">
      <w:pPr>
        <w:spacing w:line="440" w:lineRule="exact"/>
        <w:ind w:firstLineChars="202" w:firstLine="31680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</w:t>
      </w:r>
      <w:r w:rsidRPr="00EF2106">
        <w:rPr>
          <w:rFonts w:ascii="仿宋_GB2312" w:eastAsia="仿宋_GB2312" w:cs="仿宋_GB2312" w:hint="eastAsia"/>
          <w:sz w:val="24"/>
          <w:szCs w:val="24"/>
        </w:rPr>
        <w:t>四川省妇幼保健院</w:t>
      </w:r>
      <w:r>
        <w:rPr>
          <w:rFonts w:ascii="仿宋_GB2312" w:eastAsia="仿宋_GB2312" w:cs="仿宋_GB2312" w:hint="eastAsia"/>
          <w:sz w:val="24"/>
          <w:szCs w:val="24"/>
        </w:rPr>
        <w:t>培训学员住宿酒店招标采购项目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医院位置：成都市武侯区沙堰西二街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二、住宿功能需求要求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为进修生培训人员提供安全、干净、整洁的标准间（及标间房间有两张床），</w:t>
      </w:r>
    </w:p>
    <w:p w:rsidR="0027237F" w:rsidRDefault="0027237F" w:rsidP="00543855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配备液晶电视、空调、独立洗手间、定期打扫卫生、清洗床单被套、酒店配备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名以上保安</w:t>
      </w:r>
    </w:p>
    <w:p w:rsidR="0027237F" w:rsidRPr="005F3376" w:rsidRDefault="0027237F" w:rsidP="00FB237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三、住宿酒店</w:t>
      </w:r>
      <w:r w:rsidRPr="005F3376">
        <w:rPr>
          <w:rFonts w:ascii="仿宋_GB2312" w:eastAsia="仿宋_GB2312" w:cs="仿宋_GB2312" w:hint="eastAsia"/>
          <w:sz w:val="24"/>
          <w:szCs w:val="24"/>
        </w:rPr>
        <w:t>要求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参与投标的投标人必须具有独立法人资格，营业执照、组织机构代码证（或三证合一）</w:t>
      </w:r>
    </w:p>
    <w:p w:rsidR="0027237F" w:rsidRPr="00A65C2E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725D52">
        <w:rPr>
          <w:rFonts w:ascii="仿宋_GB2312" w:eastAsia="仿宋_GB2312" w:cs="仿宋_GB2312" w:hint="eastAsia"/>
          <w:sz w:val="24"/>
          <w:szCs w:val="24"/>
        </w:rPr>
        <w:t>具有独立法人资格，具有卫生许可证，消防安全许可证，特种行业许可证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、酒店能够同时提供</w:t>
      </w:r>
      <w:r>
        <w:rPr>
          <w:rFonts w:ascii="仿宋_GB2312" w:eastAsia="仿宋_GB2312" w:cs="仿宋_GB2312"/>
          <w:sz w:val="24"/>
          <w:szCs w:val="24"/>
        </w:rPr>
        <w:t>35</w:t>
      </w:r>
      <w:r>
        <w:rPr>
          <w:rFonts w:ascii="仿宋_GB2312" w:eastAsia="仿宋_GB2312" w:cs="仿宋_GB2312" w:hint="eastAsia"/>
          <w:sz w:val="24"/>
          <w:szCs w:val="24"/>
        </w:rPr>
        <w:t>个以上标准间；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、酒店交通便捷、有地铁、有直达单位公交车的单位优先考虑；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、近三年具有为机关单位提供会议住宿的单位优先考虑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27237F" w:rsidRPr="008B09F9" w:rsidRDefault="0027237F" w:rsidP="00ED0193">
      <w:pPr>
        <w:jc w:val="left"/>
        <w:rPr>
          <w:rFonts w:ascii="黑体" w:eastAsia="黑体" w:hAnsi="宋体" w:cs="黑体"/>
          <w:sz w:val="32"/>
          <w:szCs w:val="32"/>
        </w:rPr>
      </w:pPr>
      <w:r w:rsidRPr="008B09F9">
        <w:rPr>
          <w:rFonts w:ascii="黑体" w:eastAsia="黑体" w:hAnsi="宋体" w:cs="黑体" w:hint="eastAsia"/>
          <w:sz w:val="32"/>
          <w:szCs w:val="32"/>
        </w:rPr>
        <w:t>附件</w:t>
      </w:r>
      <w:r w:rsidRPr="008B09F9">
        <w:rPr>
          <w:rFonts w:ascii="黑体" w:eastAsia="黑体" w:hAnsi="宋体" w:cs="黑体"/>
          <w:sz w:val="32"/>
          <w:szCs w:val="32"/>
        </w:rPr>
        <w:t>2</w:t>
      </w:r>
    </w:p>
    <w:p w:rsidR="0027237F" w:rsidRPr="008B09F9" w:rsidRDefault="0027237F" w:rsidP="00ED0193">
      <w:pPr>
        <w:spacing w:line="240" w:lineRule="atLeast"/>
        <w:jc w:val="center"/>
        <w:rPr>
          <w:rFonts w:ascii="黑体" w:eastAsia="黑体" w:hAnsi="宋体"/>
          <w:sz w:val="32"/>
          <w:szCs w:val="32"/>
        </w:rPr>
      </w:pPr>
      <w:r w:rsidRPr="008B09F9">
        <w:rPr>
          <w:rFonts w:ascii="黑体" w:eastAsia="黑体" w:hAnsi="宋体" w:cs="黑体" w:hint="eastAsia"/>
          <w:sz w:val="32"/>
          <w:szCs w:val="32"/>
        </w:rPr>
        <w:t>采购文件书装订顺序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8"/>
          <w:sz w:val="32"/>
          <w:szCs w:val="32"/>
        </w:rPr>
      </w:pPr>
      <w:r w:rsidRPr="008B09F9">
        <w:rPr>
          <w:rFonts w:ascii="仿宋_GB2312" w:eastAsia="仿宋_GB2312" w:hAnsi="宋体" w:cs="仿宋_GB2312"/>
          <w:color w:val="000000"/>
          <w:spacing w:val="8"/>
          <w:sz w:val="32"/>
          <w:szCs w:val="32"/>
        </w:rPr>
        <w:t>1</w:t>
      </w:r>
      <w:r w:rsidRPr="008B09F9">
        <w:rPr>
          <w:rFonts w:ascii="仿宋_GB2312" w:eastAsia="仿宋_GB2312" w:hAnsi="宋体" w:cs="仿宋_GB2312" w:hint="eastAsia"/>
          <w:color w:val="000000"/>
          <w:spacing w:val="8"/>
          <w:sz w:val="32"/>
          <w:szCs w:val="32"/>
        </w:rPr>
        <w:t>、封面（公司、项目、联系人、联系方式）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8"/>
          <w:sz w:val="32"/>
          <w:szCs w:val="32"/>
        </w:rPr>
      </w:pPr>
      <w:r w:rsidRPr="008B09F9">
        <w:rPr>
          <w:rFonts w:ascii="仿宋_GB2312" w:eastAsia="仿宋_GB2312" w:hAnsi="宋体" w:cs="仿宋_GB2312"/>
          <w:color w:val="000000"/>
          <w:spacing w:val="8"/>
          <w:sz w:val="32"/>
          <w:szCs w:val="32"/>
        </w:rPr>
        <w:t>2</w:t>
      </w:r>
      <w:r w:rsidRPr="008B09F9">
        <w:rPr>
          <w:rFonts w:ascii="仿宋_GB2312" w:eastAsia="仿宋_GB2312" w:hAnsi="宋体" w:cs="仿宋_GB2312" w:hint="eastAsia"/>
          <w:color w:val="000000"/>
          <w:spacing w:val="8"/>
          <w:sz w:val="32"/>
          <w:szCs w:val="32"/>
        </w:rPr>
        <w:t>、目录</w:t>
      </w:r>
    </w:p>
    <w:p w:rsidR="0027237F" w:rsidRPr="008B09F9" w:rsidRDefault="0027237F" w:rsidP="00FB237C">
      <w:pPr>
        <w:adjustRightInd w:val="0"/>
        <w:spacing w:line="400" w:lineRule="exact"/>
        <w:ind w:firstLineChars="200" w:firstLine="31680"/>
        <w:rPr>
          <w:rFonts w:ascii="仿宋_GB2312" w:eastAsia="仿宋_GB2312" w:hAnsi="宋体"/>
          <w:b/>
          <w:bCs/>
          <w:sz w:val="32"/>
          <w:szCs w:val="32"/>
        </w:rPr>
      </w:pPr>
      <w:r w:rsidRPr="008B09F9">
        <w:rPr>
          <w:rFonts w:ascii="仿宋_GB2312" w:eastAsia="仿宋_GB2312" w:hAnsi="宋体" w:cs="仿宋_GB2312"/>
          <w:spacing w:val="8"/>
          <w:sz w:val="32"/>
          <w:szCs w:val="32"/>
        </w:rPr>
        <w:t>3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、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报价一览表</w:t>
      </w:r>
    </w:p>
    <w:p w:rsidR="0027237F" w:rsidRPr="00FD15BE" w:rsidRDefault="0027237F" w:rsidP="00FB237C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32"/>
          <w:szCs w:val="32"/>
        </w:rPr>
      </w:pPr>
      <w:r w:rsidRPr="00FD15BE">
        <w:rPr>
          <w:rFonts w:ascii="仿宋_GB2312" w:eastAsia="仿宋_GB2312" w:hAnsi="宋体" w:cs="仿宋_GB2312"/>
          <w:spacing w:val="8"/>
          <w:sz w:val="32"/>
          <w:szCs w:val="32"/>
        </w:rPr>
        <w:t>4</w:t>
      </w:r>
      <w:r w:rsidRPr="00FD15BE">
        <w:rPr>
          <w:rFonts w:ascii="仿宋_GB2312" w:eastAsia="仿宋_GB2312" w:hAnsi="宋体" w:cs="仿宋_GB2312" w:hint="eastAsia"/>
          <w:spacing w:val="8"/>
          <w:sz w:val="32"/>
          <w:szCs w:val="32"/>
        </w:rPr>
        <w:t>、企业营业执照（复印件）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/>
          <w:color w:val="C00000"/>
          <w:sz w:val="32"/>
          <w:szCs w:val="32"/>
        </w:rPr>
      </w:pPr>
      <w:r w:rsidRPr="00FD15BE">
        <w:rPr>
          <w:rFonts w:ascii="仿宋_GB2312" w:eastAsia="仿宋_GB2312" w:hAnsi="宋体" w:cs="仿宋_GB2312"/>
          <w:spacing w:val="8"/>
          <w:sz w:val="32"/>
          <w:szCs w:val="32"/>
        </w:rPr>
        <w:t>5</w:t>
      </w:r>
      <w:r w:rsidRPr="00FD15BE">
        <w:rPr>
          <w:rFonts w:ascii="仿宋_GB2312" w:eastAsia="仿宋_GB2312" w:hAnsi="宋体" w:cs="仿宋_GB2312" w:hint="eastAsia"/>
          <w:spacing w:val="8"/>
          <w:sz w:val="32"/>
          <w:szCs w:val="32"/>
        </w:rPr>
        <w:t>、</w:t>
      </w:r>
      <w:r w:rsidRPr="00FD15BE">
        <w:rPr>
          <w:rFonts w:ascii="仿宋_GB2312" w:eastAsia="仿宋_GB2312" w:cs="仿宋_GB2312" w:hint="eastAsia"/>
          <w:sz w:val="32"/>
          <w:szCs w:val="32"/>
        </w:rPr>
        <w:t>组织机构代码证、税务登记证（复印件）（或三证合一），具有独立法人资格，具有卫生许可证消防安全许可证，特种行业许可证</w:t>
      </w:r>
      <w:r w:rsidRPr="00214365">
        <w:rPr>
          <w:rFonts w:ascii="仿宋_GB2312" w:eastAsia="仿宋_GB2312" w:cs="仿宋_GB2312" w:hint="eastAsia"/>
          <w:color w:val="C00000"/>
          <w:sz w:val="32"/>
          <w:szCs w:val="32"/>
        </w:rPr>
        <w:t>；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cs="仿宋_GB2312"/>
          <w:sz w:val="32"/>
          <w:szCs w:val="32"/>
        </w:rPr>
        <w:t>6</w:t>
      </w:r>
      <w:r w:rsidRPr="008B09F9">
        <w:rPr>
          <w:rFonts w:ascii="仿宋_GB2312" w:eastAsia="仿宋_GB2312" w:cs="仿宋_GB2312" w:hint="eastAsia"/>
          <w:sz w:val="32"/>
          <w:szCs w:val="32"/>
        </w:rPr>
        <w:t>、法定代表人授权书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 w:hint="eastAsia"/>
          <w:sz w:val="32"/>
          <w:szCs w:val="32"/>
        </w:rPr>
        <w:t>暨经办人授权书，法人、经办人身份证（复印件）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/>
          <w:color w:val="FF0000"/>
          <w:sz w:val="32"/>
          <w:szCs w:val="32"/>
        </w:rPr>
      </w:pPr>
      <w:r w:rsidRPr="008B09F9">
        <w:rPr>
          <w:rFonts w:ascii="仿宋_GB2312" w:eastAsia="仿宋_GB2312" w:cs="仿宋_GB2312"/>
          <w:sz w:val="32"/>
          <w:szCs w:val="32"/>
        </w:rPr>
        <w:t>7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如有</w:t>
      </w:r>
      <w:r w:rsidRPr="008B09F9">
        <w:rPr>
          <w:rFonts w:ascii="仿宋_GB2312" w:eastAsia="仿宋_GB2312" w:cs="仿宋_GB2312" w:hint="eastAsia"/>
          <w:sz w:val="32"/>
          <w:szCs w:val="32"/>
        </w:rPr>
        <w:t>企业管理体系认证（考核），请提供的有效证明文件的复印或扫描件，质量管理体系认证包括</w:t>
      </w:r>
      <w:r w:rsidRPr="008B09F9">
        <w:rPr>
          <w:rFonts w:ascii="仿宋_GB2312" w:eastAsia="仿宋_GB2312" w:cs="仿宋_GB2312"/>
          <w:sz w:val="32"/>
          <w:szCs w:val="32"/>
        </w:rPr>
        <w:t>FDA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/>
          <w:sz w:val="32"/>
          <w:szCs w:val="32"/>
        </w:rPr>
        <w:t>CE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/>
          <w:sz w:val="32"/>
          <w:szCs w:val="32"/>
        </w:rPr>
        <w:t>ISO</w:t>
      </w:r>
      <w:r w:rsidRPr="008B09F9">
        <w:rPr>
          <w:rFonts w:ascii="仿宋_GB2312" w:eastAsia="仿宋_GB2312" w:cs="仿宋_GB2312" w:hint="eastAsia"/>
          <w:sz w:val="32"/>
          <w:szCs w:val="32"/>
        </w:rPr>
        <w:t>等认证（提供中文翻译复印件）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hAnsi="宋体" w:cs="仿宋_GB2312"/>
          <w:sz w:val="32"/>
          <w:szCs w:val="32"/>
        </w:rPr>
        <w:t>8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 w:hint="eastAsia"/>
          <w:sz w:val="32"/>
          <w:szCs w:val="32"/>
        </w:rPr>
        <w:t>设计规范或标准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cs="仿宋_GB2312"/>
          <w:sz w:val="32"/>
          <w:szCs w:val="32"/>
        </w:rPr>
        <w:t>9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售后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服务承诺书</w:t>
      </w:r>
    </w:p>
    <w:p w:rsidR="0027237F" w:rsidRPr="008B09F9" w:rsidRDefault="0027237F" w:rsidP="00FB237C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32"/>
          <w:szCs w:val="32"/>
        </w:rPr>
      </w:pPr>
      <w:r w:rsidRPr="008B09F9">
        <w:rPr>
          <w:rFonts w:ascii="仿宋_GB2312" w:eastAsia="仿宋_GB2312" w:hAnsi="宋体" w:cs="仿宋_GB2312"/>
          <w:spacing w:val="8"/>
          <w:sz w:val="32"/>
          <w:szCs w:val="32"/>
        </w:rPr>
        <w:t>10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业绩证明文件（近一</w:t>
      </w:r>
      <w:r w:rsidRPr="008B09F9">
        <w:rPr>
          <w:rFonts w:ascii="仿宋_GB2312" w:eastAsia="仿宋_GB2312" w:cs="仿宋_GB2312" w:hint="eastAsia"/>
          <w:sz w:val="32"/>
          <w:szCs w:val="32"/>
        </w:rPr>
        <w:t>年用户名单及联系人与联系方式及合同复印件，格式见附件</w:t>
      </w:r>
      <w:r w:rsidRPr="008B09F9">
        <w:rPr>
          <w:rFonts w:ascii="仿宋_GB2312" w:eastAsia="仿宋_GB2312" w:cs="仿宋_GB2312"/>
          <w:sz w:val="32"/>
          <w:szCs w:val="32"/>
        </w:rPr>
        <w:t>3</w:t>
      </w:r>
      <w:r w:rsidRPr="008B09F9">
        <w:rPr>
          <w:rFonts w:ascii="仿宋_GB2312" w:eastAsia="仿宋_GB2312" w:cs="仿宋_GB2312" w:hint="eastAsia"/>
          <w:sz w:val="32"/>
          <w:szCs w:val="32"/>
        </w:rPr>
        <w:t>）。</w:t>
      </w:r>
    </w:p>
    <w:p w:rsidR="0027237F" w:rsidRPr="008B09F9" w:rsidRDefault="0027237F" w:rsidP="00FB237C">
      <w:pPr>
        <w:tabs>
          <w:tab w:val="left" w:pos="0"/>
        </w:tabs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8B09F9">
        <w:rPr>
          <w:rFonts w:ascii="仿宋_GB2312" w:eastAsia="仿宋_GB2312" w:hAnsi="宋体" w:cs="仿宋_GB2312"/>
          <w:spacing w:val="8"/>
          <w:sz w:val="32"/>
          <w:szCs w:val="32"/>
        </w:rPr>
        <w:t>11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、封底</w:t>
      </w:r>
    </w:p>
    <w:p w:rsidR="0027237F" w:rsidRPr="008B09F9" w:rsidRDefault="0027237F" w:rsidP="00ED0193">
      <w:pPr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hAnsi="宋体" w:cs="仿宋_GB2312" w:hint="eastAsia"/>
          <w:b/>
          <w:bCs/>
          <w:sz w:val="32"/>
          <w:szCs w:val="32"/>
        </w:rPr>
        <w:t>注：请务必按以上顺序装订资料，如有非中文资料，请同时提供中文翻译件。</w:t>
      </w: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27237F" w:rsidRDefault="0027237F" w:rsidP="00FB237C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27237F" w:rsidRPr="00FB237C" w:rsidRDefault="0027237F" w:rsidP="00ED0193">
      <w:pPr>
        <w:spacing w:line="440" w:lineRule="exact"/>
        <w:rPr>
          <w:rFonts w:ascii="黑体" w:eastAsia="黑体" w:cs="黑体"/>
          <w:sz w:val="32"/>
          <w:szCs w:val="32"/>
        </w:rPr>
      </w:pPr>
      <w:r w:rsidRPr="00FB237C">
        <w:rPr>
          <w:rFonts w:ascii="黑体" w:eastAsia="黑体" w:cs="黑体" w:hint="eastAsia"/>
          <w:sz w:val="32"/>
          <w:szCs w:val="32"/>
        </w:rPr>
        <w:t>附件</w:t>
      </w:r>
      <w:r w:rsidRPr="00FB237C">
        <w:rPr>
          <w:rFonts w:ascii="黑体" w:eastAsia="黑体" w:cs="黑体"/>
          <w:sz w:val="32"/>
          <w:szCs w:val="32"/>
        </w:rPr>
        <w:t>3</w:t>
      </w:r>
    </w:p>
    <w:p w:rsidR="0027237F" w:rsidRPr="00FB237C" w:rsidRDefault="0027237F" w:rsidP="00ED0193">
      <w:pPr>
        <w:adjustRightInd w:val="0"/>
        <w:spacing w:line="400" w:lineRule="exact"/>
        <w:jc w:val="center"/>
        <w:rPr>
          <w:rFonts w:ascii="黑体" w:eastAsia="黑体" w:hAnsi="宋体"/>
          <w:sz w:val="32"/>
          <w:szCs w:val="32"/>
        </w:rPr>
      </w:pPr>
    </w:p>
    <w:p w:rsidR="0027237F" w:rsidRPr="00FB237C" w:rsidRDefault="0027237F" w:rsidP="00ED0193">
      <w:pPr>
        <w:adjustRightInd w:val="0"/>
        <w:spacing w:line="400" w:lineRule="exact"/>
        <w:jc w:val="center"/>
        <w:rPr>
          <w:rFonts w:ascii="黑体" w:eastAsia="黑体" w:hAnsi="宋体"/>
          <w:sz w:val="32"/>
          <w:szCs w:val="32"/>
        </w:rPr>
      </w:pPr>
      <w:r w:rsidRPr="00FB237C">
        <w:rPr>
          <w:rFonts w:ascii="黑体" w:eastAsia="黑体" w:cs="黑体" w:hint="eastAsia"/>
          <w:sz w:val="32"/>
          <w:szCs w:val="32"/>
        </w:rPr>
        <w:t>四川省妇幼保健院</w:t>
      </w:r>
      <w:r w:rsidRPr="00FB237C">
        <w:rPr>
          <w:rFonts w:ascii="黑体" w:eastAsia="黑体" w:hAnsi="宋体" w:cs="黑体" w:hint="eastAsia"/>
          <w:sz w:val="32"/>
          <w:szCs w:val="32"/>
        </w:rPr>
        <w:t>培训学员住宿酒店招标项目报价一览表</w:t>
      </w:r>
    </w:p>
    <w:p w:rsidR="0027237F" w:rsidRPr="001D02DB" w:rsidRDefault="0027237F" w:rsidP="00ED0193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1336"/>
        <w:gridCol w:w="776"/>
        <w:gridCol w:w="1896"/>
        <w:gridCol w:w="776"/>
      </w:tblGrid>
      <w:tr w:rsidR="0027237F" w:rsidRPr="00FB237C" w:rsidTr="00FB237C">
        <w:trPr>
          <w:trHeight w:val="465"/>
          <w:jc w:val="center"/>
        </w:trPr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237C"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237C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237C">
              <w:rPr>
                <w:rFonts w:ascii="仿宋_GB2312" w:eastAsia="仿宋_GB2312" w:hAnsi="宋体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237C">
              <w:rPr>
                <w:rFonts w:ascii="仿宋_GB2312" w:eastAsia="仿宋_GB2312" w:hAnsi="宋体" w:cs="仿宋_GB2312" w:hint="eastAsia"/>
                <w:sz w:val="28"/>
                <w:szCs w:val="28"/>
              </w:rPr>
              <w:t>金额（万元）</w:t>
            </w: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237C">
              <w:rPr>
                <w:rFonts w:ascii="仿宋_GB2312" w:eastAsia="仿宋_GB2312" w:hAnsi="宋体" w:cs="仿宋_GB2312" w:hint="eastAsia"/>
                <w:sz w:val="28"/>
                <w:szCs w:val="28"/>
              </w:rPr>
              <w:t>备注</w:t>
            </w:r>
          </w:p>
        </w:tc>
      </w:tr>
      <w:tr w:rsidR="0027237F" w:rsidRPr="00FB237C" w:rsidTr="00FB237C">
        <w:trPr>
          <w:trHeight w:val="445"/>
          <w:jc w:val="center"/>
        </w:trPr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7237F" w:rsidRPr="00FB237C" w:rsidTr="00FB237C">
        <w:trPr>
          <w:trHeight w:val="491"/>
          <w:jc w:val="center"/>
        </w:trPr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7237F" w:rsidRPr="00FB237C" w:rsidTr="00FB237C">
        <w:trPr>
          <w:trHeight w:val="491"/>
          <w:jc w:val="center"/>
        </w:trPr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237C">
              <w:rPr>
                <w:rFonts w:ascii="仿宋_GB2312" w:eastAsia="仿宋_GB2312" w:hAnsi="宋体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237F" w:rsidRPr="00FB237C" w:rsidRDefault="0027237F" w:rsidP="001B6CA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7237F" w:rsidRPr="00FB237C" w:rsidRDefault="0027237F" w:rsidP="00ED0193">
      <w:pPr>
        <w:spacing w:line="400" w:lineRule="exact"/>
        <w:jc w:val="left"/>
        <w:rPr>
          <w:rFonts w:ascii="仿宋_GB2312" w:eastAsia="仿宋_GB2312" w:hAnsi="宋体"/>
          <w:sz w:val="24"/>
          <w:szCs w:val="24"/>
        </w:rPr>
      </w:pPr>
      <w:r w:rsidRPr="00FB237C">
        <w:rPr>
          <w:rFonts w:ascii="仿宋_GB2312" w:eastAsia="仿宋_GB2312" w:hAnsi="宋体" w:cs="仿宋_GB2312" w:hint="eastAsia"/>
          <w:sz w:val="24"/>
          <w:szCs w:val="24"/>
        </w:rPr>
        <w:t>注：</w:t>
      </w:r>
      <w:r w:rsidRPr="00FB237C">
        <w:rPr>
          <w:rFonts w:ascii="仿宋_GB2312" w:eastAsia="仿宋_GB2312" w:hAnsi="宋体" w:cs="仿宋_GB2312"/>
          <w:sz w:val="24"/>
          <w:szCs w:val="24"/>
        </w:rPr>
        <w:t>1.</w:t>
      </w:r>
      <w:r w:rsidRPr="00FB237C">
        <w:rPr>
          <w:rFonts w:ascii="仿宋_GB2312" w:eastAsia="仿宋_GB2312" w:hAnsi="宋体" w:cs="仿宋_GB2312" w:hint="eastAsia"/>
          <w:sz w:val="24"/>
          <w:szCs w:val="24"/>
        </w:rPr>
        <w:t>报价应是最终用户验收合格后的总价，税费、采购文件规定的其它费用。</w:t>
      </w:r>
    </w:p>
    <w:p w:rsidR="0027237F" w:rsidRPr="00FB237C" w:rsidRDefault="0027237F" w:rsidP="00FB237C">
      <w:pPr>
        <w:spacing w:line="4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FB237C">
        <w:rPr>
          <w:rFonts w:ascii="仿宋_GB2312" w:eastAsia="仿宋_GB2312" w:hAnsi="宋体" w:cs="仿宋_GB2312"/>
          <w:sz w:val="24"/>
          <w:szCs w:val="24"/>
        </w:rPr>
        <w:t>2.</w:t>
      </w:r>
      <w:r w:rsidRPr="00FB237C">
        <w:rPr>
          <w:rFonts w:ascii="仿宋_GB2312" w:eastAsia="仿宋_GB2312" w:hAnsi="宋体" w:cs="仿宋_GB2312" w:hint="eastAsia"/>
          <w:sz w:val="24"/>
          <w:szCs w:val="24"/>
        </w:rPr>
        <w:t>“报价一览表”为多页的，每页均需由法定代表人或授权代表签字并盖投标人印章。</w:t>
      </w:r>
    </w:p>
    <w:p w:rsidR="0027237F" w:rsidRPr="00FB237C" w:rsidRDefault="0027237F" w:rsidP="00FB237C">
      <w:pPr>
        <w:spacing w:line="4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FB237C">
        <w:rPr>
          <w:rFonts w:ascii="仿宋_GB2312" w:eastAsia="仿宋_GB2312" w:hAnsi="宋体" w:cs="仿宋_GB2312"/>
          <w:sz w:val="24"/>
          <w:szCs w:val="24"/>
        </w:rPr>
        <w:t>3.</w:t>
      </w:r>
      <w:r w:rsidRPr="00FB237C">
        <w:rPr>
          <w:rFonts w:ascii="仿宋_GB2312" w:eastAsia="仿宋_GB2312" w:hAnsi="宋体" w:cs="仿宋_GB2312" w:hint="eastAsia"/>
          <w:sz w:val="24"/>
          <w:szCs w:val="24"/>
        </w:rPr>
        <w:t>“报价一览表”需单独密封。</w:t>
      </w:r>
    </w:p>
    <w:p w:rsidR="0027237F" w:rsidRPr="00FB237C" w:rsidRDefault="0027237F" w:rsidP="00ED0193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  <w:szCs w:val="24"/>
        </w:rPr>
      </w:pPr>
      <w:r w:rsidRPr="00FB237C">
        <w:rPr>
          <w:rFonts w:ascii="仿宋_GB2312" w:eastAsia="仿宋_GB2312" w:hAnsi="宋体" w:cs="仿宋_GB2312" w:hint="eastAsia"/>
          <w:sz w:val="24"/>
          <w:szCs w:val="24"/>
        </w:rPr>
        <w:t>供应商名称（盖章）：</w:t>
      </w:r>
      <w:r w:rsidRPr="00FB237C">
        <w:rPr>
          <w:rFonts w:ascii="仿宋_GB2312" w:eastAsia="仿宋_GB2312" w:hAnsi="宋体" w:cs="仿宋_GB2312"/>
          <w:sz w:val="24"/>
          <w:szCs w:val="24"/>
        </w:rPr>
        <w:t xml:space="preserve">        </w:t>
      </w:r>
    </w:p>
    <w:p w:rsidR="0027237F" w:rsidRPr="00FB237C" w:rsidRDefault="0027237F" w:rsidP="00ED0193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  <w:szCs w:val="24"/>
        </w:rPr>
      </w:pPr>
      <w:r w:rsidRPr="00FB237C">
        <w:rPr>
          <w:rFonts w:ascii="仿宋_GB2312" w:eastAsia="仿宋_GB2312" w:hAnsi="宋体" w:cs="仿宋_GB2312" w:hint="eastAsia"/>
          <w:sz w:val="24"/>
          <w:szCs w:val="24"/>
        </w:rPr>
        <w:t>法定代表人或授权代表（签字）：</w:t>
      </w:r>
      <w:r w:rsidRPr="00FB237C">
        <w:rPr>
          <w:rFonts w:ascii="仿宋_GB2312" w:eastAsia="仿宋_GB2312" w:hAnsi="宋体" w:cs="仿宋_GB2312"/>
          <w:sz w:val="24"/>
          <w:szCs w:val="24"/>
        </w:rPr>
        <w:t xml:space="preserve">      </w:t>
      </w:r>
      <w:r w:rsidRPr="00FB237C">
        <w:rPr>
          <w:rFonts w:ascii="仿宋_GB2312" w:eastAsia="仿宋_GB2312" w:hAnsi="宋体" w:cs="仿宋_GB2312" w:hint="eastAsia"/>
          <w:sz w:val="24"/>
          <w:szCs w:val="24"/>
        </w:rPr>
        <w:t>联系方式：</w:t>
      </w:r>
      <w:r w:rsidRPr="00FB237C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</w:t>
      </w:r>
    </w:p>
    <w:p w:rsidR="0027237F" w:rsidRPr="00FB237C" w:rsidRDefault="0027237F" w:rsidP="00ED0193">
      <w:pPr>
        <w:spacing w:line="400" w:lineRule="exact"/>
        <w:ind w:firstLine="480"/>
        <w:rPr>
          <w:rFonts w:ascii="仿宋_GB2312" w:eastAsia="仿宋_GB2312" w:hAnsi="宋体"/>
          <w:b/>
          <w:bCs/>
          <w:sz w:val="24"/>
          <w:szCs w:val="24"/>
        </w:rPr>
      </w:pPr>
      <w:r w:rsidRPr="00FB237C">
        <w:rPr>
          <w:rFonts w:ascii="仿宋_GB2312" w:eastAsia="仿宋_GB2312" w:hAnsi="宋体" w:cs="仿宋_GB2312" w:hint="eastAsia"/>
          <w:sz w:val="24"/>
          <w:szCs w:val="24"/>
        </w:rPr>
        <w:t>日期：</w:t>
      </w:r>
    </w:p>
    <w:p w:rsidR="0027237F" w:rsidRPr="00FB237C" w:rsidRDefault="0027237F" w:rsidP="00ED0193">
      <w:pPr>
        <w:spacing w:line="240" w:lineRule="atLeast"/>
        <w:rPr>
          <w:rFonts w:ascii="仿宋_GB2312" w:eastAsia="仿宋_GB2312" w:hAnsi="宋体"/>
          <w:sz w:val="24"/>
          <w:szCs w:val="24"/>
          <w:u w:val="single"/>
        </w:rPr>
      </w:pPr>
    </w:p>
    <w:p w:rsidR="0027237F" w:rsidRPr="006677E2" w:rsidRDefault="0027237F" w:rsidP="00ED0193">
      <w:pPr>
        <w:jc w:val="center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项目业绩表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824"/>
        <w:gridCol w:w="1110"/>
        <w:gridCol w:w="1770"/>
        <w:gridCol w:w="1260"/>
      </w:tblGrid>
      <w:tr w:rsidR="0027237F" w:rsidRPr="00FB237C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37C">
              <w:rPr>
                <w:rFonts w:ascii="仿宋_GB2312" w:eastAsia="仿宋_GB2312" w:cs="仿宋_GB2312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1824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37C">
              <w:rPr>
                <w:rFonts w:ascii="仿宋_GB2312" w:eastAsia="仿宋_GB2312" w:cs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111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37C">
              <w:rPr>
                <w:rFonts w:ascii="仿宋_GB2312" w:eastAsia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  <w:r w:rsidRPr="00FB237C">
              <w:rPr>
                <w:rFonts w:ascii="仿宋_GB2312" w:eastAsia="仿宋_GB2312" w:cs="仿宋_GB2312" w:hint="eastAsia"/>
                <w:sz w:val="24"/>
                <w:szCs w:val="24"/>
              </w:rPr>
              <w:t>合同签订日期</w:t>
            </w:r>
          </w:p>
        </w:tc>
        <w:tc>
          <w:tcPr>
            <w:tcW w:w="126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37C"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27237F" w:rsidRPr="00FB237C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37C">
              <w:rPr>
                <w:rFonts w:ascii="仿宋_GB2312" w:eastAsia="仿宋_GB2312" w:cs="仿宋_GB2312" w:hint="eastAsia"/>
                <w:sz w:val="24"/>
                <w:szCs w:val="24"/>
              </w:rPr>
              <w:t>省内省级单位用户</w:t>
            </w: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27237F" w:rsidRPr="00FB237C" w:rsidRDefault="0027237F" w:rsidP="001B6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37C">
              <w:rPr>
                <w:rFonts w:ascii="仿宋_GB2312" w:eastAsia="仿宋_GB2312" w:cs="仿宋_GB2312" w:hint="eastAsia"/>
                <w:sz w:val="24"/>
                <w:szCs w:val="24"/>
              </w:rPr>
              <w:t>省内其他用户</w:t>
            </w: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375"/>
          <w:jc w:val="center"/>
        </w:trPr>
        <w:tc>
          <w:tcPr>
            <w:tcW w:w="1056" w:type="dxa"/>
            <w:vMerge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375"/>
          <w:jc w:val="center"/>
        </w:trPr>
        <w:tc>
          <w:tcPr>
            <w:tcW w:w="1056" w:type="dxa"/>
            <w:vMerge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37F" w:rsidRPr="00FB237C">
        <w:trPr>
          <w:trHeight w:val="375"/>
          <w:jc w:val="center"/>
        </w:trPr>
        <w:tc>
          <w:tcPr>
            <w:tcW w:w="1056" w:type="dxa"/>
            <w:vMerge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37F" w:rsidRPr="00FB237C" w:rsidRDefault="0027237F" w:rsidP="001B6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7237F" w:rsidRPr="00FB237C" w:rsidRDefault="0027237F" w:rsidP="00ED0193">
      <w:pPr>
        <w:rPr>
          <w:rFonts w:ascii="仿宋_GB2312" w:eastAsia="仿宋_GB2312"/>
          <w:sz w:val="24"/>
          <w:szCs w:val="24"/>
        </w:rPr>
      </w:pPr>
      <w:r w:rsidRPr="00FB237C">
        <w:rPr>
          <w:rFonts w:ascii="仿宋_GB2312" w:eastAsia="仿宋_GB2312" w:cs="仿宋_GB2312" w:hint="eastAsia"/>
          <w:sz w:val="24"/>
          <w:szCs w:val="24"/>
        </w:rPr>
        <w:t>说明：</w:t>
      </w:r>
      <w:r w:rsidRPr="00FB237C">
        <w:rPr>
          <w:rFonts w:ascii="仿宋_GB2312" w:eastAsia="仿宋_GB2312" w:cs="仿宋_GB2312"/>
          <w:sz w:val="24"/>
          <w:szCs w:val="24"/>
        </w:rPr>
        <w:t>1</w:t>
      </w:r>
      <w:r w:rsidRPr="00FB237C">
        <w:rPr>
          <w:rFonts w:ascii="仿宋_GB2312" w:eastAsia="仿宋_GB2312" w:cs="仿宋_GB2312" w:hint="eastAsia"/>
          <w:sz w:val="24"/>
          <w:szCs w:val="24"/>
        </w:rPr>
        <w:t>、表中项目为近一年销售业绩，用户仍在合作；</w:t>
      </w:r>
      <w:r w:rsidRPr="00FB237C">
        <w:rPr>
          <w:rFonts w:ascii="仿宋_GB2312" w:eastAsia="仿宋_GB2312" w:cs="仿宋_GB2312"/>
          <w:sz w:val="24"/>
          <w:szCs w:val="24"/>
        </w:rPr>
        <w:t>2</w:t>
      </w:r>
      <w:r w:rsidRPr="00FB237C">
        <w:rPr>
          <w:rFonts w:ascii="仿宋_GB2312" w:eastAsia="仿宋_GB2312" w:cs="仿宋_GB2312" w:hint="eastAsia"/>
          <w:sz w:val="24"/>
          <w:szCs w:val="24"/>
        </w:rPr>
        <w:t>、只填写与本次市场调研项目一致。</w:t>
      </w:r>
    </w:p>
    <w:p w:rsidR="0027237F" w:rsidRPr="006677E2" w:rsidRDefault="0027237F" w:rsidP="00ED0193">
      <w:pPr>
        <w:rPr>
          <w:rFonts w:ascii="仿宋_GB2312" w:eastAsia="仿宋_GB2312"/>
          <w:sz w:val="32"/>
          <w:szCs w:val="32"/>
        </w:rPr>
      </w:pPr>
    </w:p>
    <w:p w:rsidR="0027237F" w:rsidRPr="006677E2" w:rsidRDefault="0027237F" w:rsidP="00FB237C">
      <w:pPr>
        <w:spacing w:line="4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7237F" w:rsidRPr="00FB237C" w:rsidRDefault="0027237F" w:rsidP="00ED0193">
      <w:pPr>
        <w:tabs>
          <w:tab w:val="left" w:pos="6645"/>
        </w:tabs>
        <w:spacing w:line="360" w:lineRule="auto"/>
        <w:rPr>
          <w:rFonts w:ascii="黑体" w:eastAsia="黑体" w:hAnsi="宋体" w:cs="黑体"/>
          <w:sz w:val="32"/>
          <w:szCs w:val="32"/>
        </w:rPr>
      </w:pPr>
      <w:r w:rsidRPr="00FB237C">
        <w:rPr>
          <w:rFonts w:ascii="黑体" w:eastAsia="黑体" w:hAnsi="宋体" w:cs="黑体" w:hint="eastAsia"/>
          <w:sz w:val="32"/>
          <w:szCs w:val="32"/>
        </w:rPr>
        <w:t>附件</w:t>
      </w:r>
      <w:r w:rsidRPr="00FB237C">
        <w:rPr>
          <w:rFonts w:ascii="黑体" w:eastAsia="黑体" w:hAnsi="宋体" w:cs="黑体"/>
          <w:sz w:val="32"/>
          <w:szCs w:val="32"/>
        </w:rPr>
        <w:t>4</w:t>
      </w:r>
    </w:p>
    <w:p w:rsidR="0027237F" w:rsidRPr="00FB237C" w:rsidRDefault="0027237F" w:rsidP="00ED0193">
      <w:pPr>
        <w:tabs>
          <w:tab w:val="left" w:pos="6645"/>
        </w:tabs>
        <w:spacing w:line="360" w:lineRule="auto"/>
        <w:jc w:val="center"/>
        <w:rPr>
          <w:rFonts w:ascii="黑体" w:eastAsia="黑体"/>
          <w:sz w:val="32"/>
          <w:szCs w:val="32"/>
        </w:rPr>
      </w:pPr>
      <w:r w:rsidRPr="00FB237C">
        <w:rPr>
          <w:rFonts w:ascii="黑体" w:eastAsia="黑体" w:cs="黑体" w:hint="eastAsia"/>
          <w:sz w:val="32"/>
          <w:szCs w:val="32"/>
        </w:rPr>
        <w:t>反商业贿赂承诺书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一、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1</w:t>
      </w:r>
      <w:r w:rsidRPr="006677E2">
        <w:rPr>
          <w:rFonts w:ascii="仿宋_GB2312" w:eastAsia="仿宋_GB2312" w:cs="仿宋_GB2312" w:hint="eastAsia"/>
          <w:sz w:val="32"/>
          <w:szCs w:val="32"/>
        </w:rPr>
        <w:t>、不与其他投标人相互串通投标报价，损害贵院的合法权益；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2</w:t>
      </w:r>
      <w:r w:rsidRPr="006677E2">
        <w:rPr>
          <w:rFonts w:ascii="仿宋_GB2312" w:eastAsia="仿宋_GB2312" w:cs="仿宋_GB2312" w:hint="eastAsia"/>
          <w:sz w:val="32"/>
          <w:szCs w:val="32"/>
        </w:rPr>
        <w:t>、不与招标人串通投标，损害国家利益、社会公共利益或他人的合法权益；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3</w:t>
      </w:r>
      <w:r w:rsidRPr="006677E2">
        <w:rPr>
          <w:rFonts w:ascii="仿宋_GB2312" w:eastAsia="仿宋_GB2312" w:cs="仿宋_GB2312" w:hint="eastAsia"/>
          <w:sz w:val="32"/>
          <w:szCs w:val="32"/>
        </w:rPr>
        <w:t>、不以向招标人或者评标委员会成员行贿的手段谋取中标；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4</w:t>
      </w:r>
      <w:r w:rsidRPr="006677E2">
        <w:rPr>
          <w:rFonts w:ascii="仿宋_GB2312" w:eastAsia="仿宋_GB2312" w:cs="仿宋_GB2312" w:hint="eastAsia"/>
          <w:sz w:val="32"/>
          <w:szCs w:val="32"/>
        </w:rPr>
        <w:t>、竞标报价不违反相关法律的规定，也不以他人名义投标或者以其他方式弄虚作假，骗取中标；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5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、保证不以其他任何方式扰乱贵院的招标工作；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6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7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8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9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、保证不以其他任何不正当竞争手段推销药品、医疗器械、设备、物资。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三、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本厂家、商家、公司保证竭力维护贵院的声誉，不做任何有损贵院形象的事情。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四、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五、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1</w:t>
      </w:r>
      <w:r w:rsidRPr="006677E2">
        <w:rPr>
          <w:rFonts w:ascii="仿宋_GB2312" w:eastAsia="仿宋_GB2312" w:cs="仿宋_GB2312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2</w:t>
      </w:r>
      <w:r w:rsidRPr="006677E2">
        <w:rPr>
          <w:rFonts w:ascii="仿宋_GB2312" w:eastAsia="仿宋_GB2312" w:cs="仿宋_GB2312" w:hint="eastAsia"/>
          <w:sz w:val="32"/>
          <w:szCs w:val="32"/>
        </w:rPr>
        <w:t>、对本厂家、商家、公司相关工作人员作出严肃处理；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3</w:t>
      </w:r>
      <w:r w:rsidRPr="006677E2">
        <w:rPr>
          <w:rFonts w:ascii="仿宋_GB2312" w:eastAsia="仿宋_GB2312" w:cs="仿宋_GB2312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六、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采购物资名称：</w:t>
      </w:r>
      <w:r w:rsidRPr="006677E2">
        <w:rPr>
          <w:rFonts w:ascii="仿宋_GB2312" w:eastAsia="仿宋_GB2312" w:cs="仿宋_GB2312"/>
          <w:sz w:val="32"/>
          <w:szCs w:val="32"/>
        </w:rPr>
        <w:t xml:space="preserve">                                   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本《承诺书》一式二份（一份由承诺人自存；一份随竞价书传递）</w:t>
      </w:r>
    </w:p>
    <w:p w:rsidR="0027237F" w:rsidRPr="006677E2" w:rsidRDefault="0027237F" w:rsidP="00FB237C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27237F" w:rsidRPr="006677E2" w:rsidRDefault="0027237F" w:rsidP="00ED0193">
      <w:pPr>
        <w:rPr>
          <w:rFonts w:ascii="仿宋_GB2312" w:eastAsia="仿宋_GB2312" w:cs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承诺企业名称（公章）</w:t>
      </w:r>
      <w:r w:rsidRPr="006677E2"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27237F" w:rsidRPr="006677E2" w:rsidRDefault="0027237F" w:rsidP="00ED0193">
      <w:pPr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法人代表或委托代理人（承诺人）</w:t>
      </w:r>
    </w:p>
    <w:p w:rsidR="0027237F" w:rsidRDefault="0027237F" w:rsidP="00ED0193"/>
    <w:p w:rsidR="0027237F" w:rsidRDefault="0027237F" w:rsidP="00ED0193"/>
    <w:p w:rsidR="0027237F" w:rsidRDefault="0027237F" w:rsidP="00ED0193"/>
    <w:p w:rsidR="0027237F" w:rsidRPr="006F0E63" w:rsidRDefault="0027237F" w:rsidP="00ED0193"/>
    <w:p w:rsidR="0027237F" w:rsidRPr="0071184F" w:rsidRDefault="0027237F" w:rsidP="00ED0193">
      <w:r>
        <w:t>7</w:t>
      </w:r>
    </w:p>
    <w:p w:rsidR="0027237F" w:rsidRDefault="0027237F"/>
    <w:sectPr w:rsidR="0027237F" w:rsidSect="008B09F9">
      <w:pgSz w:w="11906" w:h="16838"/>
      <w:pgMar w:top="1246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7F" w:rsidRDefault="0027237F" w:rsidP="00ED0193">
      <w:r>
        <w:separator/>
      </w:r>
    </w:p>
  </w:endnote>
  <w:endnote w:type="continuationSeparator" w:id="1">
    <w:p w:rsidR="0027237F" w:rsidRDefault="0027237F" w:rsidP="00ED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7F" w:rsidRDefault="0027237F" w:rsidP="00ED0193">
      <w:r>
        <w:separator/>
      </w:r>
    </w:p>
  </w:footnote>
  <w:footnote w:type="continuationSeparator" w:id="1">
    <w:p w:rsidR="0027237F" w:rsidRDefault="0027237F" w:rsidP="00ED0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2162"/>
    <w:multiLevelType w:val="singleLevel"/>
    <w:tmpl w:val="587321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193"/>
    <w:rsid w:val="00024688"/>
    <w:rsid w:val="0004308C"/>
    <w:rsid w:val="00047051"/>
    <w:rsid w:val="00167A3F"/>
    <w:rsid w:val="0019222A"/>
    <w:rsid w:val="001966C1"/>
    <w:rsid w:val="001B205A"/>
    <w:rsid w:val="001B6CA2"/>
    <w:rsid w:val="001D02DB"/>
    <w:rsid w:val="001D5E1E"/>
    <w:rsid w:val="00214365"/>
    <w:rsid w:val="00242266"/>
    <w:rsid w:val="0027237F"/>
    <w:rsid w:val="002D4AEB"/>
    <w:rsid w:val="00326DFE"/>
    <w:rsid w:val="0035386A"/>
    <w:rsid w:val="00431365"/>
    <w:rsid w:val="004D392A"/>
    <w:rsid w:val="00543855"/>
    <w:rsid w:val="0054620B"/>
    <w:rsid w:val="00550799"/>
    <w:rsid w:val="0057281E"/>
    <w:rsid w:val="00596732"/>
    <w:rsid w:val="005D1994"/>
    <w:rsid w:val="005F3376"/>
    <w:rsid w:val="006677E2"/>
    <w:rsid w:val="006A7C24"/>
    <w:rsid w:val="006F0E63"/>
    <w:rsid w:val="0071184F"/>
    <w:rsid w:val="007167BD"/>
    <w:rsid w:val="00725D52"/>
    <w:rsid w:val="0072775F"/>
    <w:rsid w:val="007376A9"/>
    <w:rsid w:val="00791B74"/>
    <w:rsid w:val="007F2C78"/>
    <w:rsid w:val="008709F5"/>
    <w:rsid w:val="008B09F9"/>
    <w:rsid w:val="008B2B6C"/>
    <w:rsid w:val="00937C4E"/>
    <w:rsid w:val="00987606"/>
    <w:rsid w:val="009A2947"/>
    <w:rsid w:val="009C1E23"/>
    <w:rsid w:val="009E02FD"/>
    <w:rsid w:val="00A039F9"/>
    <w:rsid w:val="00A65C2E"/>
    <w:rsid w:val="00B44897"/>
    <w:rsid w:val="00B47E9F"/>
    <w:rsid w:val="00B82C25"/>
    <w:rsid w:val="00BA13AB"/>
    <w:rsid w:val="00BA566A"/>
    <w:rsid w:val="00BB6CB9"/>
    <w:rsid w:val="00BD6D11"/>
    <w:rsid w:val="00C20533"/>
    <w:rsid w:val="00CC517C"/>
    <w:rsid w:val="00CC767B"/>
    <w:rsid w:val="00CD3B45"/>
    <w:rsid w:val="00DB38F3"/>
    <w:rsid w:val="00DE5470"/>
    <w:rsid w:val="00E16522"/>
    <w:rsid w:val="00E35106"/>
    <w:rsid w:val="00E35D36"/>
    <w:rsid w:val="00EA0EDA"/>
    <w:rsid w:val="00ED0193"/>
    <w:rsid w:val="00ED3F05"/>
    <w:rsid w:val="00EE3B1D"/>
    <w:rsid w:val="00EF2106"/>
    <w:rsid w:val="00EF40C1"/>
    <w:rsid w:val="00F0788B"/>
    <w:rsid w:val="00F11407"/>
    <w:rsid w:val="00F168F0"/>
    <w:rsid w:val="00F51E78"/>
    <w:rsid w:val="00F649AE"/>
    <w:rsid w:val="00FA0A9C"/>
    <w:rsid w:val="00FA235C"/>
    <w:rsid w:val="00FB237C"/>
    <w:rsid w:val="00FB7978"/>
    <w:rsid w:val="00FC1CE6"/>
    <w:rsid w:val="00FD15BE"/>
    <w:rsid w:val="00FD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19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0193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D0193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0193"/>
    <w:rPr>
      <w:rFonts w:ascii="Cambria" w:eastAsia="宋体" w:hAnsi="Cambria" w:cs="Cambria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ED0193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348</Words>
  <Characters>1987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53</cp:revision>
  <dcterms:created xsi:type="dcterms:W3CDTF">2017-04-24T08:56:00Z</dcterms:created>
  <dcterms:modified xsi:type="dcterms:W3CDTF">2017-04-25T06:27:00Z</dcterms:modified>
</cp:coreProperties>
</file>