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FB" w:rsidRPr="00687E4D" w:rsidRDefault="00BD0FFB" w:rsidP="009F4345">
      <w:pPr>
        <w:rPr>
          <w:rFonts w:ascii="黑体" w:eastAsia="黑体"/>
          <w:sz w:val="32"/>
          <w:szCs w:val="32"/>
        </w:rPr>
      </w:pPr>
      <w:r w:rsidRPr="00687E4D">
        <w:rPr>
          <w:rFonts w:ascii="黑体" w:eastAsia="黑体" w:cs="黑体" w:hint="eastAsia"/>
          <w:sz w:val="32"/>
          <w:szCs w:val="32"/>
        </w:rPr>
        <w:t>附件</w:t>
      </w:r>
      <w:r w:rsidRPr="00687E4D">
        <w:rPr>
          <w:rFonts w:ascii="黑体" w:eastAsia="黑体" w:cs="黑体"/>
          <w:sz w:val="32"/>
          <w:szCs w:val="32"/>
        </w:rPr>
        <w:t>1</w:t>
      </w:r>
    </w:p>
    <w:p w:rsidR="00BD0FFB" w:rsidRPr="00687E4D" w:rsidRDefault="00BD0FFB" w:rsidP="00687E4D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687E4D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培训学员住宿酒店招标采购方案要求</w:t>
      </w:r>
    </w:p>
    <w:p w:rsidR="00BD0FFB" w:rsidRDefault="00BD0FFB" w:rsidP="00687E4D">
      <w:pPr>
        <w:spacing w:line="440" w:lineRule="exact"/>
        <w:ind w:firstLineChars="202" w:firstLine="31680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BD0FFB" w:rsidRDefault="00BD0FFB" w:rsidP="00687E4D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一、项目概况</w:t>
      </w:r>
    </w:p>
    <w:p w:rsidR="00BD0FFB" w:rsidRDefault="00BD0FFB" w:rsidP="00687E4D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项目名称：</w:t>
      </w:r>
      <w:r w:rsidRPr="00EF2106">
        <w:rPr>
          <w:rFonts w:ascii="仿宋_GB2312" w:eastAsia="仿宋_GB2312" w:cs="仿宋_GB2312" w:hint="eastAsia"/>
          <w:sz w:val="24"/>
          <w:szCs w:val="24"/>
        </w:rPr>
        <w:t>四川省妇幼保健院</w:t>
      </w:r>
      <w:r>
        <w:rPr>
          <w:rFonts w:ascii="仿宋_GB2312" w:eastAsia="仿宋_GB2312" w:cs="仿宋_GB2312" w:hint="eastAsia"/>
          <w:sz w:val="24"/>
          <w:szCs w:val="24"/>
        </w:rPr>
        <w:t>培训学员住宿酒店招标采购项目</w:t>
      </w:r>
    </w:p>
    <w:p w:rsidR="00BD0FFB" w:rsidRDefault="00BD0FFB" w:rsidP="00687E4D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医院位置：成都市武侯区沙堰西二街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BD0FFB" w:rsidRDefault="00BD0FFB" w:rsidP="00687E4D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二、住宿功能需求要求</w:t>
      </w:r>
    </w:p>
    <w:p w:rsidR="00BD0FFB" w:rsidRDefault="00BD0FFB" w:rsidP="00687E4D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为进修生培训人员提供安全、干净、整洁的标准间（及标间房间有两张床），酒店配备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名以上保安</w:t>
      </w:r>
    </w:p>
    <w:p w:rsidR="00BD0FFB" w:rsidRPr="005F3376" w:rsidRDefault="00BD0FFB" w:rsidP="00687E4D">
      <w:pPr>
        <w:spacing w:line="44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三、住宿酒店</w:t>
      </w:r>
      <w:r w:rsidRPr="005F3376">
        <w:rPr>
          <w:rFonts w:ascii="仿宋_GB2312" w:eastAsia="仿宋_GB2312" w:cs="仿宋_GB2312" w:hint="eastAsia"/>
          <w:sz w:val="24"/>
          <w:szCs w:val="24"/>
        </w:rPr>
        <w:t>要求</w:t>
      </w:r>
    </w:p>
    <w:p w:rsidR="00BD0FFB" w:rsidRPr="00A65C2E" w:rsidRDefault="00BD0FFB" w:rsidP="00687E4D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参与投标的投标人必须具有独立法人资格，营业执照、组织机构代码证（或三证合一）</w:t>
      </w:r>
    </w:p>
    <w:p w:rsidR="00BD0FFB" w:rsidRDefault="00BD0FFB" w:rsidP="00687E4D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、酒店能够同时提供</w:t>
      </w:r>
      <w:r>
        <w:rPr>
          <w:rFonts w:ascii="仿宋_GB2312" w:eastAsia="仿宋_GB2312" w:cs="仿宋_GB2312"/>
          <w:sz w:val="24"/>
          <w:szCs w:val="24"/>
        </w:rPr>
        <w:t>35</w:t>
      </w:r>
      <w:r>
        <w:rPr>
          <w:rFonts w:ascii="仿宋_GB2312" w:eastAsia="仿宋_GB2312" w:cs="仿宋_GB2312" w:hint="eastAsia"/>
          <w:sz w:val="24"/>
          <w:szCs w:val="24"/>
        </w:rPr>
        <w:t>个以上标准间；</w:t>
      </w:r>
    </w:p>
    <w:p w:rsidR="00BD0FFB" w:rsidRDefault="00BD0FFB" w:rsidP="00687E4D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、酒店交通便捷、有地铁、有直达单位公交车的单位优先考虑；</w:t>
      </w:r>
    </w:p>
    <w:p w:rsidR="00BD0FFB" w:rsidRPr="00B47E9F" w:rsidRDefault="00BD0FFB" w:rsidP="00687E4D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、近三年具有为机关单位提供会议住宿的单位优先考虑</w:t>
      </w:r>
    </w:p>
    <w:p w:rsidR="00BD0FFB" w:rsidRDefault="00BD0FFB" w:rsidP="009F4345"/>
    <w:p w:rsidR="00BD0FFB" w:rsidRDefault="00BD0FFB" w:rsidP="009F4345">
      <w:pPr>
        <w:jc w:val="center"/>
      </w:pPr>
    </w:p>
    <w:sectPr w:rsidR="00BD0FFB" w:rsidSect="009C1E2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FB" w:rsidRDefault="00BD0FFB" w:rsidP="009F4345">
      <w:r>
        <w:separator/>
      </w:r>
    </w:p>
  </w:endnote>
  <w:endnote w:type="continuationSeparator" w:id="1">
    <w:p w:rsidR="00BD0FFB" w:rsidRDefault="00BD0FFB" w:rsidP="009F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FB" w:rsidRDefault="00BD0FFB" w:rsidP="009F4345">
      <w:r>
        <w:separator/>
      </w:r>
    </w:p>
  </w:footnote>
  <w:footnote w:type="continuationSeparator" w:id="1">
    <w:p w:rsidR="00BD0FFB" w:rsidRDefault="00BD0FFB" w:rsidP="009F4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345"/>
    <w:rsid w:val="00151934"/>
    <w:rsid w:val="00170829"/>
    <w:rsid w:val="001B7060"/>
    <w:rsid w:val="003121FF"/>
    <w:rsid w:val="00405AF1"/>
    <w:rsid w:val="0057281E"/>
    <w:rsid w:val="005C220A"/>
    <w:rsid w:val="005F3376"/>
    <w:rsid w:val="00686C8D"/>
    <w:rsid w:val="00687E4D"/>
    <w:rsid w:val="006B6398"/>
    <w:rsid w:val="007920EA"/>
    <w:rsid w:val="007F126A"/>
    <w:rsid w:val="00804124"/>
    <w:rsid w:val="00852E3A"/>
    <w:rsid w:val="009126D4"/>
    <w:rsid w:val="009A1CD6"/>
    <w:rsid w:val="009B31B9"/>
    <w:rsid w:val="009C1E23"/>
    <w:rsid w:val="009F4345"/>
    <w:rsid w:val="00A65C2E"/>
    <w:rsid w:val="00A915EC"/>
    <w:rsid w:val="00B173B6"/>
    <w:rsid w:val="00B47E9F"/>
    <w:rsid w:val="00B87AF9"/>
    <w:rsid w:val="00B927C5"/>
    <w:rsid w:val="00BD0FFB"/>
    <w:rsid w:val="00CB218C"/>
    <w:rsid w:val="00D13C17"/>
    <w:rsid w:val="00DE5470"/>
    <w:rsid w:val="00EF2106"/>
    <w:rsid w:val="00F23D2E"/>
    <w:rsid w:val="00F5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4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4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434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F434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4345"/>
    <w:rPr>
      <w:sz w:val="18"/>
      <w:szCs w:val="18"/>
    </w:rPr>
  </w:style>
  <w:style w:type="character" w:styleId="Hyperlink">
    <w:name w:val="Hyperlink"/>
    <w:basedOn w:val="DefaultParagraphFont"/>
    <w:uiPriority w:val="99"/>
    <w:rsid w:val="009F43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F43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3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1</Pages>
  <Words>39</Words>
  <Characters>227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16</cp:revision>
  <cp:lastPrinted>2017-04-17T02:23:00Z</cp:lastPrinted>
  <dcterms:created xsi:type="dcterms:W3CDTF">2017-04-17T01:01:00Z</dcterms:created>
  <dcterms:modified xsi:type="dcterms:W3CDTF">2017-04-18T09:05:00Z</dcterms:modified>
</cp:coreProperties>
</file>